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2E" w:rsidRPr="001D6451" w:rsidRDefault="000A5A2E" w:rsidP="008003DE">
      <w:pPr>
        <w:jc w:val="center"/>
        <w:rPr>
          <w:b/>
          <w:bCs/>
          <w:sz w:val="24"/>
          <w:szCs w:val="24"/>
        </w:rPr>
      </w:pPr>
      <w:r w:rsidRPr="001D6451">
        <w:rPr>
          <w:b/>
          <w:bCs/>
          <w:sz w:val="24"/>
          <w:szCs w:val="24"/>
        </w:rPr>
        <w:t>2014-2015 EĞİTİM-ÖĞRETİM YILI YAZ OKULUNDA AÇILACAK DERSLER</w:t>
      </w:r>
    </w:p>
    <w:p w:rsidR="000A5A2E" w:rsidRPr="001D6451" w:rsidRDefault="000A5A2E" w:rsidP="008003DE">
      <w:pPr>
        <w:jc w:val="center"/>
        <w:rPr>
          <w:b/>
          <w:bCs/>
          <w:sz w:val="24"/>
          <w:szCs w:val="24"/>
        </w:rPr>
      </w:pPr>
      <w:r w:rsidRPr="001D6451">
        <w:rPr>
          <w:b/>
          <w:bCs/>
          <w:sz w:val="24"/>
          <w:szCs w:val="24"/>
        </w:rPr>
        <w:t xml:space="preserve">İKTİSAT   BÖLÜMÜ </w:t>
      </w:r>
    </w:p>
    <w:p w:rsidR="000A5A2E" w:rsidRPr="00D737EE" w:rsidRDefault="000A5A2E" w:rsidP="00FF62CB">
      <w:pPr>
        <w:spacing w:after="0"/>
        <w:rPr>
          <w:b/>
          <w:bCs/>
        </w:rPr>
      </w:pPr>
      <w:r w:rsidRPr="00D737EE">
        <w:rPr>
          <w:b/>
          <w:bCs/>
        </w:rPr>
        <w:t>I.YARIYIL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823"/>
        <w:gridCol w:w="420"/>
        <w:gridCol w:w="422"/>
        <w:gridCol w:w="420"/>
        <w:gridCol w:w="707"/>
        <w:gridCol w:w="3572"/>
      </w:tblGrid>
      <w:tr w:rsidR="000A5A2E" w:rsidRPr="00C27F60">
        <w:tc>
          <w:tcPr>
            <w:tcW w:w="124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23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57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24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82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0A5A2E" w:rsidRPr="00C27F60">
        <w:tc>
          <w:tcPr>
            <w:tcW w:w="124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82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Okt.İdris SARI</w:t>
            </w:r>
          </w:p>
        </w:tc>
      </w:tr>
      <w:tr w:rsidR="000A5A2E" w:rsidRPr="00C27F60">
        <w:tc>
          <w:tcPr>
            <w:tcW w:w="124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 1002/IK109</w:t>
            </w:r>
          </w:p>
        </w:tc>
        <w:tc>
          <w:tcPr>
            <w:tcW w:w="282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Yrd:Doç.Dr. Cem ENGİN</w:t>
            </w:r>
          </w:p>
        </w:tc>
      </w:tr>
      <w:tr w:rsidR="000A5A2E" w:rsidRPr="00C27F60">
        <w:tc>
          <w:tcPr>
            <w:tcW w:w="124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BIK1003/IK105</w:t>
            </w:r>
          </w:p>
        </w:tc>
        <w:tc>
          <w:tcPr>
            <w:tcW w:w="282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Prof.Dr. İsmail BAKAN</w:t>
            </w:r>
          </w:p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Ö.Okan FETTAHLIOĞLU</w:t>
            </w:r>
          </w:p>
        </w:tc>
      </w:tr>
      <w:tr w:rsidR="000A5A2E" w:rsidRPr="00C27F60">
        <w:tc>
          <w:tcPr>
            <w:tcW w:w="124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BIK1005/IK107</w:t>
            </w:r>
          </w:p>
        </w:tc>
        <w:tc>
          <w:tcPr>
            <w:tcW w:w="282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MUHASEBE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Meral KILIÇ</w:t>
            </w:r>
          </w:p>
        </w:tc>
      </w:tr>
      <w:tr w:rsidR="000A5A2E" w:rsidRPr="00C27F60">
        <w:tc>
          <w:tcPr>
            <w:tcW w:w="124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BIK1007/IS129</w:t>
            </w:r>
          </w:p>
        </w:tc>
        <w:tc>
          <w:tcPr>
            <w:tcW w:w="282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MATEMATİK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Yaşar ERAYMAN</w:t>
            </w:r>
          </w:p>
        </w:tc>
      </w:tr>
    </w:tbl>
    <w:p w:rsidR="000A5A2E" w:rsidRPr="00D737EE" w:rsidRDefault="000A5A2E" w:rsidP="00FF62CB">
      <w:pPr>
        <w:spacing w:after="0"/>
        <w:rPr>
          <w:b/>
          <w:bCs/>
        </w:rPr>
      </w:pPr>
    </w:p>
    <w:p w:rsidR="000A5A2E" w:rsidRPr="00D737EE" w:rsidRDefault="000A5A2E" w:rsidP="00FF62CB">
      <w:pPr>
        <w:spacing w:after="0"/>
        <w:rPr>
          <w:b/>
          <w:bCs/>
        </w:rPr>
      </w:pPr>
      <w:r w:rsidRPr="00D737EE">
        <w:rPr>
          <w:b/>
          <w:bCs/>
        </w:rPr>
        <w:t xml:space="preserve">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3"/>
        <w:gridCol w:w="2876"/>
        <w:gridCol w:w="419"/>
        <w:gridCol w:w="422"/>
        <w:gridCol w:w="420"/>
        <w:gridCol w:w="707"/>
        <w:gridCol w:w="3559"/>
      </w:tblGrid>
      <w:tr w:rsidR="000A5A2E" w:rsidRPr="00C27F60">
        <w:tc>
          <w:tcPr>
            <w:tcW w:w="118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8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57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18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TÜRK DİLİ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0A5A2E" w:rsidRPr="00C27F60">
        <w:tc>
          <w:tcPr>
            <w:tcW w:w="118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İNGİLİZCE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Okt.İdris SARI</w:t>
            </w:r>
          </w:p>
        </w:tc>
      </w:tr>
      <w:tr w:rsidR="000A5A2E" w:rsidRPr="00C27F60">
        <w:tc>
          <w:tcPr>
            <w:tcW w:w="118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 1010/IK110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Yrd:Doç.Dr. M. Akif  KARA</w:t>
            </w:r>
          </w:p>
        </w:tc>
      </w:tr>
      <w:tr w:rsidR="000A5A2E" w:rsidRPr="00C27F60">
        <w:tc>
          <w:tcPr>
            <w:tcW w:w="118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BIK1004/IK106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İsmail GÖTÜRK</w:t>
            </w:r>
          </w:p>
        </w:tc>
      </w:tr>
      <w:tr w:rsidR="000A5A2E" w:rsidRPr="00C27F60">
        <w:tc>
          <w:tcPr>
            <w:tcW w:w="118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BIK1008/IS130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MATEMATİK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Yaşar ERAYMAN</w:t>
            </w:r>
          </w:p>
        </w:tc>
      </w:tr>
      <w:tr w:rsidR="000A5A2E" w:rsidRPr="00C27F60">
        <w:tc>
          <w:tcPr>
            <w:tcW w:w="118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BIK1006/IK108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MUHASEBE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Meral KILIÇ</w:t>
            </w:r>
          </w:p>
        </w:tc>
      </w:tr>
    </w:tbl>
    <w:p w:rsidR="000A5A2E" w:rsidRPr="00D737EE" w:rsidRDefault="000A5A2E" w:rsidP="00FF62CB">
      <w:pPr>
        <w:spacing w:after="0"/>
        <w:rPr>
          <w:b/>
          <w:bCs/>
        </w:rPr>
      </w:pPr>
    </w:p>
    <w:p w:rsidR="000A5A2E" w:rsidRPr="00D737EE" w:rsidRDefault="000A5A2E" w:rsidP="00FF62CB">
      <w:pPr>
        <w:spacing w:after="0"/>
        <w:rPr>
          <w:b/>
          <w:bCs/>
        </w:rPr>
      </w:pPr>
      <w:r w:rsidRPr="00D737EE">
        <w:rPr>
          <w:b/>
          <w:bCs/>
        </w:rPr>
        <w:t xml:space="preserve">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2"/>
        <w:gridCol w:w="2864"/>
        <w:gridCol w:w="418"/>
        <w:gridCol w:w="420"/>
        <w:gridCol w:w="418"/>
        <w:gridCol w:w="707"/>
        <w:gridCol w:w="3507"/>
      </w:tblGrid>
      <w:tr w:rsidR="000A5A2E" w:rsidRPr="00C27F60">
        <w:tc>
          <w:tcPr>
            <w:tcW w:w="95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98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5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9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68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95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9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Prof.Dr.Memet YETİŞGİN</w:t>
            </w:r>
          </w:p>
        </w:tc>
      </w:tr>
      <w:tr w:rsidR="000A5A2E" w:rsidRPr="00C27F60">
        <w:tc>
          <w:tcPr>
            <w:tcW w:w="95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9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İNGİLİZCE III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Okt. İdris SARI</w:t>
            </w:r>
          </w:p>
        </w:tc>
      </w:tr>
      <w:tr w:rsidR="000A5A2E" w:rsidRPr="00C27F60">
        <w:tc>
          <w:tcPr>
            <w:tcW w:w="95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BIK2001/IK213</w:t>
            </w:r>
          </w:p>
        </w:tc>
        <w:tc>
          <w:tcPr>
            <w:tcW w:w="29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MİKROEKONOMİ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Prof.Dr. Seyhan TAŞ</w:t>
            </w:r>
          </w:p>
        </w:tc>
      </w:tr>
      <w:tr w:rsidR="000A5A2E" w:rsidRPr="00C27F60">
        <w:tc>
          <w:tcPr>
            <w:tcW w:w="95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BIK2003/IK203</w:t>
            </w:r>
          </w:p>
        </w:tc>
        <w:tc>
          <w:tcPr>
            <w:tcW w:w="29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İKTİSAT TARİHİ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Enver GÜNAY</w:t>
            </w:r>
          </w:p>
        </w:tc>
      </w:tr>
      <w:tr w:rsidR="000A5A2E" w:rsidRPr="00C27F60">
        <w:tc>
          <w:tcPr>
            <w:tcW w:w="95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BIK2005/IK211</w:t>
            </w:r>
          </w:p>
        </w:tc>
        <w:tc>
          <w:tcPr>
            <w:tcW w:w="29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TİCARET HUKUKU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Dilek GÜLEN</w:t>
            </w:r>
          </w:p>
        </w:tc>
      </w:tr>
      <w:tr w:rsidR="000A5A2E" w:rsidRPr="00C27F60">
        <w:tc>
          <w:tcPr>
            <w:tcW w:w="95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BIK2007/IS2013 </w:t>
            </w:r>
          </w:p>
        </w:tc>
        <w:tc>
          <w:tcPr>
            <w:tcW w:w="29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ANAYASA HUKUKU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Fikret BİRDİŞLİ</w:t>
            </w:r>
          </w:p>
        </w:tc>
      </w:tr>
      <w:tr w:rsidR="000A5A2E" w:rsidRPr="00C27F60">
        <w:tc>
          <w:tcPr>
            <w:tcW w:w="95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BIK2009/IS201</w:t>
            </w:r>
          </w:p>
        </w:tc>
        <w:tc>
          <w:tcPr>
            <w:tcW w:w="29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İSTATİSTİK I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Yaşar ERAYMAN</w:t>
            </w:r>
          </w:p>
        </w:tc>
      </w:tr>
    </w:tbl>
    <w:p w:rsidR="000A5A2E" w:rsidRPr="00D737EE" w:rsidRDefault="000A5A2E" w:rsidP="00FF62CB">
      <w:pPr>
        <w:spacing w:after="0"/>
        <w:rPr>
          <w:b/>
          <w:bCs/>
        </w:rPr>
      </w:pPr>
    </w:p>
    <w:p w:rsidR="000A5A2E" w:rsidRPr="00D737EE" w:rsidRDefault="000A5A2E" w:rsidP="00FF62CB">
      <w:pPr>
        <w:rPr>
          <w:b/>
          <w:bCs/>
        </w:rPr>
      </w:pPr>
      <w:r w:rsidRPr="00D737EE">
        <w:rPr>
          <w:b/>
          <w:bCs/>
        </w:rPr>
        <w:t xml:space="preserve">IV.YARIYIL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3"/>
        <w:gridCol w:w="2877"/>
        <w:gridCol w:w="419"/>
        <w:gridCol w:w="422"/>
        <w:gridCol w:w="420"/>
        <w:gridCol w:w="707"/>
        <w:gridCol w:w="3558"/>
      </w:tblGrid>
      <w:tr w:rsidR="000A5A2E" w:rsidRPr="00C27F60">
        <w:tc>
          <w:tcPr>
            <w:tcW w:w="118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8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57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Prof.Dr.Memet YETİŞGİN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İNGİLİZCE IV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Okt. İdris SARI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BIK2008/IK220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KAMU MALİYESİ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Mehmet EKMEKÇİ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BIK2010/IS202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İSTATİSTİK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Yaşar ERAYMAN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BIK2004/IK204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TÜRK İKTİSAT TARİHİ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Enver GÜNAY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BIK2012/IK224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Enver GÜNAY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BIK2002/IK222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MAKROEKONOMİ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Prof.Dr. Seyhan TAŞ</w:t>
            </w:r>
          </w:p>
        </w:tc>
      </w:tr>
    </w:tbl>
    <w:p w:rsidR="000A5A2E" w:rsidRPr="00D737EE" w:rsidRDefault="000A5A2E" w:rsidP="00FB0239">
      <w:pPr>
        <w:rPr>
          <w:b/>
          <w:bCs/>
        </w:rPr>
      </w:pPr>
      <w:r w:rsidRPr="00D737EE">
        <w:rPr>
          <w:b/>
          <w:bCs/>
        </w:rPr>
        <w:t xml:space="preserve">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3"/>
        <w:gridCol w:w="2875"/>
        <w:gridCol w:w="420"/>
        <w:gridCol w:w="422"/>
        <w:gridCol w:w="420"/>
        <w:gridCol w:w="707"/>
        <w:gridCol w:w="3559"/>
      </w:tblGrid>
      <w:tr w:rsidR="000A5A2E" w:rsidRPr="00C27F60">
        <w:tc>
          <w:tcPr>
            <w:tcW w:w="1203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75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559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20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BIK3003/IK305</w:t>
            </w:r>
          </w:p>
        </w:tc>
        <w:tc>
          <w:tcPr>
            <w:tcW w:w="287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BÖLGESEL İKTİSAT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5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M.Akif KARA</w:t>
            </w:r>
          </w:p>
        </w:tc>
      </w:tr>
      <w:tr w:rsidR="000A5A2E" w:rsidRPr="00C27F60">
        <w:tc>
          <w:tcPr>
            <w:tcW w:w="120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BIK3005/IK329</w:t>
            </w:r>
          </w:p>
        </w:tc>
        <w:tc>
          <w:tcPr>
            <w:tcW w:w="2875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PARA TEORİSİ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5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Mustafa BAYLAN</w:t>
            </w:r>
          </w:p>
        </w:tc>
      </w:tr>
      <w:tr w:rsidR="000A5A2E" w:rsidRPr="00C27F60">
        <w:tc>
          <w:tcPr>
            <w:tcW w:w="1203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BIK3007/IS305</w:t>
            </w:r>
          </w:p>
        </w:tc>
        <w:tc>
          <w:tcPr>
            <w:tcW w:w="2875" w:type="dxa"/>
            <w:vAlign w:val="center"/>
          </w:tcPr>
          <w:p w:rsidR="000A5A2E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MALİYET MUHASEBESİ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59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Doç.Dr.Zeynep HATUNOĞLU</w:t>
            </w:r>
          </w:p>
        </w:tc>
      </w:tr>
    </w:tbl>
    <w:p w:rsidR="000A5A2E" w:rsidRDefault="000A5A2E" w:rsidP="005213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A5A2E" w:rsidRPr="006F0901" w:rsidRDefault="000A5A2E" w:rsidP="005213BE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NOT: 15-19 Haziran 2015 tarihleri arasında açılmayan dersler için bölüm sekreterliklerine dilekçe ve ders kayıt formu ile başvuru yapılacaktır.</w:t>
      </w:r>
    </w:p>
    <w:p w:rsidR="000A5A2E" w:rsidRPr="00D737EE" w:rsidRDefault="000A5A2E" w:rsidP="00FB0239">
      <w:pPr>
        <w:rPr>
          <w:b/>
          <w:bCs/>
        </w:rPr>
      </w:pPr>
    </w:p>
    <w:p w:rsidR="000A5A2E" w:rsidRPr="00D737EE" w:rsidRDefault="000A5A2E" w:rsidP="009D142C">
      <w:pPr>
        <w:rPr>
          <w:b/>
          <w:bCs/>
        </w:rPr>
      </w:pPr>
      <w:r w:rsidRPr="00D737EE">
        <w:rPr>
          <w:b/>
          <w:bCs/>
        </w:rPr>
        <w:t xml:space="preserve">VI.YARIYIL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3"/>
        <w:gridCol w:w="2875"/>
        <w:gridCol w:w="420"/>
        <w:gridCol w:w="422"/>
        <w:gridCol w:w="420"/>
        <w:gridCol w:w="707"/>
        <w:gridCol w:w="3559"/>
      </w:tblGrid>
      <w:tr w:rsidR="000A5A2E" w:rsidRPr="00C27F60">
        <w:tc>
          <w:tcPr>
            <w:tcW w:w="118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8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57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BIK3012/IK352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MALİYE POLİTİKASI SEÇ)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M.Akif KARA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BIK3008/IK306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TÜRKİYE EKONOMİSİ (SEÇ)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Cem ENGİN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BIK3004/IK308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BÜYÜME TEORİLERİ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Yrd.Doç.Dr. Cem ENGİN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BIK3006/IK320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PARA POLİTİKASI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Mustafa BAYLAN</w:t>
            </w:r>
          </w:p>
        </w:tc>
      </w:tr>
    </w:tbl>
    <w:p w:rsidR="000A5A2E" w:rsidRPr="00D737EE" w:rsidRDefault="000A5A2E" w:rsidP="00FB0239">
      <w:pPr>
        <w:rPr>
          <w:b/>
          <w:bCs/>
        </w:rPr>
      </w:pPr>
    </w:p>
    <w:p w:rsidR="000A5A2E" w:rsidRPr="00D737EE" w:rsidRDefault="000A5A2E" w:rsidP="00B2052B">
      <w:pPr>
        <w:rPr>
          <w:b/>
          <w:bCs/>
        </w:rPr>
      </w:pPr>
      <w:r w:rsidRPr="00D737EE">
        <w:rPr>
          <w:b/>
          <w:bCs/>
        </w:rPr>
        <w:t xml:space="preserve">VII.YARIYIL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0"/>
        <w:gridCol w:w="2886"/>
        <w:gridCol w:w="420"/>
        <w:gridCol w:w="422"/>
        <w:gridCol w:w="420"/>
        <w:gridCol w:w="707"/>
        <w:gridCol w:w="3571"/>
      </w:tblGrid>
      <w:tr w:rsidR="000A5A2E" w:rsidRPr="00C27F60">
        <w:tc>
          <w:tcPr>
            <w:tcW w:w="118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8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57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IS417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ULUSLAR ARASI İKTİSAT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 Dr. İbrahim ÖRNEK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IS411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EKONOMETRİ 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Doç.Dr. Hüseyin AĞIR</w:t>
            </w:r>
          </w:p>
        </w:tc>
      </w:tr>
    </w:tbl>
    <w:p w:rsidR="000A5A2E" w:rsidRPr="00D737EE" w:rsidRDefault="000A5A2E" w:rsidP="00B2052B">
      <w:pPr>
        <w:rPr>
          <w:b/>
          <w:bCs/>
        </w:rPr>
      </w:pPr>
    </w:p>
    <w:p w:rsidR="000A5A2E" w:rsidRPr="00D737EE" w:rsidRDefault="000A5A2E" w:rsidP="006A3D44">
      <w:pPr>
        <w:rPr>
          <w:b/>
          <w:bCs/>
        </w:rPr>
      </w:pPr>
      <w:r w:rsidRPr="00D737EE">
        <w:rPr>
          <w:b/>
          <w:bCs/>
        </w:rPr>
        <w:t xml:space="preserve">VIII.YARIYIL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0"/>
        <w:gridCol w:w="2886"/>
        <w:gridCol w:w="420"/>
        <w:gridCol w:w="422"/>
        <w:gridCol w:w="420"/>
        <w:gridCol w:w="707"/>
        <w:gridCol w:w="3571"/>
      </w:tblGrid>
      <w:tr w:rsidR="000A5A2E" w:rsidRPr="00C27F60">
        <w:tc>
          <w:tcPr>
            <w:tcW w:w="118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Kodu</w:t>
            </w:r>
          </w:p>
        </w:tc>
        <w:tc>
          <w:tcPr>
            <w:tcW w:w="2886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Dersin Adı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T</w:t>
            </w:r>
          </w:p>
        </w:tc>
        <w:tc>
          <w:tcPr>
            <w:tcW w:w="422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U</w:t>
            </w:r>
          </w:p>
        </w:tc>
        <w:tc>
          <w:tcPr>
            <w:tcW w:w="420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K</w:t>
            </w:r>
          </w:p>
        </w:tc>
        <w:tc>
          <w:tcPr>
            <w:tcW w:w="707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AKTS</w:t>
            </w:r>
          </w:p>
        </w:tc>
        <w:tc>
          <w:tcPr>
            <w:tcW w:w="3571" w:type="dxa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</w:rPr>
            </w:pPr>
            <w:r w:rsidRPr="00C27F60">
              <w:rPr>
                <w:b/>
                <w:bCs/>
              </w:rPr>
              <w:t>DERSİ YÜRÜTECEK ÖĞRETİM ELEMANI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IS418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ULUSLAR ARASI İKTİSAT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Prof. Dr. İbrahim ÖRNEK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IS412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EKONOMETRİ II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Doç.Dr. Hüseyin AĞIR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IK408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İKTİSADİ DÜŞÜNCE TARİHİ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Enver GÜNAY</w:t>
            </w:r>
          </w:p>
        </w:tc>
      </w:tr>
      <w:tr w:rsidR="000A5A2E" w:rsidRPr="00C27F60">
        <w:tc>
          <w:tcPr>
            <w:tcW w:w="118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IS422</w:t>
            </w:r>
          </w:p>
        </w:tc>
        <w:tc>
          <w:tcPr>
            <w:tcW w:w="2886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FİNANSAL KURUMLAR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1" w:type="dxa"/>
            <w:vAlign w:val="center"/>
          </w:tcPr>
          <w:p w:rsidR="000A5A2E" w:rsidRPr="00C27F60" w:rsidRDefault="000A5A2E" w:rsidP="00C27F6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Öğr.Gör. Mustafa BAYLAN</w:t>
            </w:r>
          </w:p>
        </w:tc>
      </w:tr>
    </w:tbl>
    <w:p w:rsidR="000A5A2E" w:rsidRPr="00D737EE" w:rsidRDefault="000A5A2E" w:rsidP="006A3D44">
      <w:pPr>
        <w:rPr>
          <w:b/>
          <w:bCs/>
        </w:rPr>
      </w:pPr>
    </w:p>
    <w:p w:rsidR="000A5A2E" w:rsidRPr="00D737EE" w:rsidRDefault="000A5A2E" w:rsidP="00B2052B">
      <w:pPr>
        <w:rPr>
          <w:b/>
          <w:bCs/>
        </w:rPr>
      </w:pPr>
    </w:p>
    <w:p w:rsidR="000A5A2E" w:rsidRPr="006F0901" w:rsidRDefault="000A5A2E" w:rsidP="00E7100C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NOT: 15-19 Haziran 2015 tarihleri arasında açılmayan dersler için bölüm sekreterliklerine dilekçe ve ders kayıt formu ile başvuru yapılacaktır.</w:t>
      </w:r>
    </w:p>
    <w:p w:rsidR="000A5A2E" w:rsidRPr="00D737EE" w:rsidRDefault="000A5A2E">
      <w:pPr>
        <w:rPr>
          <w:b/>
          <w:bCs/>
        </w:rPr>
      </w:pPr>
      <w:bookmarkStart w:id="0" w:name="_GoBack"/>
      <w:bookmarkEnd w:id="0"/>
    </w:p>
    <w:sectPr w:rsidR="000A5A2E" w:rsidRPr="00D737EE" w:rsidSect="008B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3DE"/>
    <w:rsid w:val="000A5A2E"/>
    <w:rsid w:val="00142890"/>
    <w:rsid w:val="001A312C"/>
    <w:rsid w:val="001B7AD3"/>
    <w:rsid w:val="001D6451"/>
    <w:rsid w:val="00213EC6"/>
    <w:rsid w:val="00230C89"/>
    <w:rsid w:val="002F1122"/>
    <w:rsid w:val="003C325F"/>
    <w:rsid w:val="00475EE9"/>
    <w:rsid w:val="00492072"/>
    <w:rsid w:val="004B0506"/>
    <w:rsid w:val="005213BE"/>
    <w:rsid w:val="00620F12"/>
    <w:rsid w:val="006A3D44"/>
    <w:rsid w:val="006D4A97"/>
    <w:rsid w:val="006D5D36"/>
    <w:rsid w:val="006D71EE"/>
    <w:rsid w:val="006F0901"/>
    <w:rsid w:val="00793C9E"/>
    <w:rsid w:val="007F4F90"/>
    <w:rsid w:val="007F5AA2"/>
    <w:rsid w:val="008003DE"/>
    <w:rsid w:val="00813DB3"/>
    <w:rsid w:val="00820282"/>
    <w:rsid w:val="008334CF"/>
    <w:rsid w:val="00876EFF"/>
    <w:rsid w:val="00880EF0"/>
    <w:rsid w:val="00895E4A"/>
    <w:rsid w:val="008B743B"/>
    <w:rsid w:val="00987EAA"/>
    <w:rsid w:val="009B1AAA"/>
    <w:rsid w:val="009C4871"/>
    <w:rsid w:val="009D142C"/>
    <w:rsid w:val="009E22EF"/>
    <w:rsid w:val="00A06CCC"/>
    <w:rsid w:val="00A40BAA"/>
    <w:rsid w:val="00A8714F"/>
    <w:rsid w:val="00B2052B"/>
    <w:rsid w:val="00B85347"/>
    <w:rsid w:val="00BC5EE9"/>
    <w:rsid w:val="00BE32B5"/>
    <w:rsid w:val="00C27F60"/>
    <w:rsid w:val="00C57821"/>
    <w:rsid w:val="00C61589"/>
    <w:rsid w:val="00CD794B"/>
    <w:rsid w:val="00D0403D"/>
    <w:rsid w:val="00D31020"/>
    <w:rsid w:val="00D737EE"/>
    <w:rsid w:val="00DF52BA"/>
    <w:rsid w:val="00E1781A"/>
    <w:rsid w:val="00E7100C"/>
    <w:rsid w:val="00FB0239"/>
    <w:rsid w:val="00FF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3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03D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504</Words>
  <Characters>2873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ferhatt1971@hotmail.com</cp:lastModifiedBy>
  <cp:revision>36</cp:revision>
  <dcterms:created xsi:type="dcterms:W3CDTF">2015-06-11T12:55:00Z</dcterms:created>
  <dcterms:modified xsi:type="dcterms:W3CDTF">2015-06-19T12:52:00Z</dcterms:modified>
</cp:coreProperties>
</file>